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6499860</wp:posOffset>
            </wp:positionH>
            <wp:positionV relativeFrom="paragraph">
              <wp:posOffset>778510</wp:posOffset>
            </wp:positionV>
            <wp:extent cx="2631440" cy="4681855"/>
            <wp:effectExtent l="0" t="0" r="10160" b="4445"/>
            <wp:wrapSquare wrapText="bothSides"/>
            <wp:docPr id="3" name="图片 3" descr="76428060027805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4280600278050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753110</wp:posOffset>
            </wp:positionV>
            <wp:extent cx="2609850" cy="4643755"/>
            <wp:effectExtent l="0" t="0" r="6350" b="4445"/>
            <wp:wrapSquare wrapText="bothSides"/>
            <wp:docPr id="2" name="图片 2" descr="5987127313503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8712731350390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64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754380</wp:posOffset>
            </wp:positionV>
            <wp:extent cx="2600960" cy="4627245"/>
            <wp:effectExtent l="0" t="0" r="2540" b="8255"/>
            <wp:wrapSquare wrapText="bothSides"/>
            <wp:docPr id="1" name="图片 1" descr="119444583284084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94445832840849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462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353BF"/>
    <w:rsid w:val="17F25D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ha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2018-11-08T07:13:00Z</dcterms:created>
  <dc:creator>为什么我的头像如此英俊</dc:creator>
  <cp:lastModifiedBy>为什么我的头像如此英俊</cp:lastModifiedBy>
  <cp:lastPrinted>2018-11-08T07:16:00Z</cp:lastPrinted>
  <dcterms:modified xsi:type="dcterms:W3CDTF">2018-11-14T08:05:50Z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