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1658620"/>
            <wp:effectExtent l="0" t="0" r="889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114300" distR="114300">
            <wp:extent cx="5266055" cy="2801620"/>
            <wp:effectExtent l="0" t="0" r="1079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01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F29F8"/>
    <w:rsid w:val="6D535020"/>
    <w:rsid w:val="703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944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2018-08-28T07:11:00Z</dcterms:created>
  <dc:creator>宋宋 blanche</dc:creator>
  <cp:lastModifiedBy>宋宋 blanche</cp:lastModifiedBy>
  <dcterms:modified xsi:type="dcterms:W3CDTF">2018-08-28T07:12:08Z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