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3" name="图片 3" descr="SCAN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3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2" name="图片 2" descr="SCAN0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3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" name="图片 1" descr="SCAN0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3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25A6C"/>
    <w:rsid w:val="12C9394F"/>
    <w:rsid w:val="17032AA0"/>
    <w:rsid w:val="1F704CCB"/>
    <w:rsid w:val="57B25A6C"/>
    <w:rsid w:val="593E53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2018-10-11T04:32:00Z</dcterms:created>
  <dc:creator>kristy-lam</dc:creator>
  <cp:lastModifiedBy>kristy-lam</cp:lastModifiedBy>
  <dcterms:modified xsi:type="dcterms:W3CDTF">2018-11-05T08:09:07Z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